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C92E" w14:textId="77777777" w:rsidR="00265A82" w:rsidRDefault="00265A82" w:rsidP="00265A82"/>
    <w:p w14:paraId="1B6AC5BA" w14:textId="77777777" w:rsidR="00265A82" w:rsidRDefault="00265A82" w:rsidP="00265A82">
      <w:r>
        <w:t>I …………………………………………………………….. of ………………………………………………………………………………………</w:t>
      </w:r>
    </w:p>
    <w:p w14:paraId="6A302624" w14:textId="77777777" w:rsidR="00265A82" w:rsidRDefault="00265A82" w:rsidP="00265A82">
      <w:r>
        <w:t xml:space="preserve">wish to be nominated for election to the Board of Management of the Casey North Community Information and Support Service at the Annual General Meeting to be held on </w:t>
      </w:r>
      <w:r w:rsidR="00C93833">
        <w:t>16 October 2024.</w:t>
      </w:r>
    </w:p>
    <w:p w14:paraId="54342E69" w14:textId="77777777" w:rsidR="00265A82" w:rsidRDefault="00265A82" w:rsidP="00265A82"/>
    <w:p w14:paraId="70E54B3B" w14:textId="77777777" w:rsidR="00265A82" w:rsidRDefault="00265A82" w:rsidP="00265A82">
      <w:r>
        <w:t>Signed: ……………………………………………………………..</w:t>
      </w:r>
    </w:p>
    <w:p w14:paraId="27841584" w14:textId="77777777" w:rsidR="00265A82" w:rsidRDefault="00265A82" w:rsidP="00265A82"/>
    <w:p w14:paraId="113A1ED4" w14:textId="77777777" w:rsidR="00265A82" w:rsidRPr="0062495A" w:rsidRDefault="00265A82" w:rsidP="00265A82">
      <w:r>
        <w:t>Date: ………………………………………………………………..</w:t>
      </w:r>
    </w:p>
    <w:p w14:paraId="7DBD757E" w14:textId="77777777" w:rsidR="00265A82" w:rsidRDefault="00265A82" w:rsidP="00265A82"/>
    <w:p w14:paraId="685151BD" w14:textId="77777777" w:rsidR="00265A82" w:rsidRDefault="00265A82" w:rsidP="00265A82"/>
    <w:p w14:paraId="12B9C051" w14:textId="77777777" w:rsidR="00265A82" w:rsidRDefault="00265A82" w:rsidP="00265A82">
      <w:r>
        <w:t>I would also consider nomination to the position of:</w:t>
      </w:r>
    </w:p>
    <w:p w14:paraId="7B13922E" w14:textId="77777777" w:rsidR="00265A82" w:rsidRDefault="00265A82" w:rsidP="00265A82"/>
    <w:p w14:paraId="38DBD5BD" w14:textId="77777777" w:rsidR="00265A82" w:rsidRDefault="00612B4C" w:rsidP="00265A82">
      <w:pPr>
        <w:pStyle w:val="ListParagraph"/>
        <w:numPr>
          <w:ilvl w:val="0"/>
          <w:numId w:val="1"/>
        </w:numPr>
      </w:pPr>
      <w:r>
        <w:t>President</w:t>
      </w:r>
    </w:p>
    <w:p w14:paraId="64A38435" w14:textId="77777777" w:rsidR="00265A82" w:rsidRDefault="00265A82" w:rsidP="00265A82"/>
    <w:p w14:paraId="7013C935" w14:textId="77777777" w:rsidR="00265A82" w:rsidRDefault="00265A82" w:rsidP="00265A82">
      <w:pPr>
        <w:pStyle w:val="ListParagraph"/>
        <w:numPr>
          <w:ilvl w:val="0"/>
          <w:numId w:val="1"/>
        </w:numPr>
      </w:pPr>
      <w:r>
        <w:t xml:space="preserve">Vice </w:t>
      </w:r>
      <w:r w:rsidR="00612B4C">
        <w:t>President</w:t>
      </w:r>
    </w:p>
    <w:p w14:paraId="421ADBEF" w14:textId="77777777" w:rsidR="00265A82" w:rsidRDefault="00265A82" w:rsidP="00265A82"/>
    <w:p w14:paraId="1B742609" w14:textId="77777777" w:rsidR="00265A82" w:rsidRDefault="00265A82" w:rsidP="00265A82">
      <w:pPr>
        <w:pStyle w:val="ListParagraph"/>
        <w:numPr>
          <w:ilvl w:val="0"/>
          <w:numId w:val="1"/>
        </w:numPr>
      </w:pPr>
      <w:r>
        <w:t>Treasurer</w:t>
      </w:r>
    </w:p>
    <w:p w14:paraId="51E3E250" w14:textId="77777777" w:rsidR="00265A82" w:rsidRDefault="00265A82" w:rsidP="00265A82"/>
    <w:p w14:paraId="2E6DF5FF" w14:textId="77777777" w:rsidR="00265A82" w:rsidRDefault="00265A82" w:rsidP="00265A82">
      <w:pPr>
        <w:pStyle w:val="ListParagraph"/>
        <w:numPr>
          <w:ilvl w:val="0"/>
          <w:numId w:val="1"/>
        </w:numPr>
      </w:pPr>
      <w:r>
        <w:t>Secretary</w:t>
      </w:r>
    </w:p>
    <w:p w14:paraId="4B8316CC" w14:textId="77777777" w:rsidR="00265A82" w:rsidRDefault="00265A82" w:rsidP="00265A82"/>
    <w:p w14:paraId="7F0E5DCE" w14:textId="77777777" w:rsidR="003121A9" w:rsidRDefault="00265A82" w:rsidP="00265A82">
      <w:r>
        <w:t xml:space="preserve">I, …………………………………………………, a member of the Association nominate ……………………………………., </w:t>
      </w:r>
    </w:p>
    <w:p w14:paraId="6531B5E6" w14:textId="77777777" w:rsidR="003121A9" w:rsidRDefault="003121A9" w:rsidP="00265A82"/>
    <w:p w14:paraId="3F1C2161" w14:textId="77777777" w:rsidR="00265A82" w:rsidRDefault="00265A82" w:rsidP="00265A82">
      <w:r>
        <w:t>the applicant, who is known to me, for membership of the Board of Management.</w:t>
      </w:r>
    </w:p>
    <w:p w14:paraId="35396480" w14:textId="77777777" w:rsidR="00265A82" w:rsidRDefault="00265A82" w:rsidP="00265A82"/>
    <w:p w14:paraId="75D1494E" w14:textId="77777777" w:rsidR="00265A82" w:rsidRDefault="00265A82" w:rsidP="00265A82">
      <w:r>
        <w:t>Signature of Proposer:……………………………………..</w:t>
      </w:r>
    </w:p>
    <w:p w14:paraId="78F6281F" w14:textId="77777777" w:rsidR="00265A82" w:rsidRDefault="00265A82" w:rsidP="00265A82"/>
    <w:p w14:paraId="166E37F5" w14:textId="77777777" w:rsidR="00265A82" w:rsidRPr="0062495A" w:rsidRDefault="00265A82" w:rsidP="00265A82">
      <w:r>
        <w:t>Date: ………………………………………………………………..</w:t>
      </w:r>
    </w:p>
    <w:p w14:paraId="1D656DE0" w14:textId="77777777" w:rsidR="00265A82" w:rsidRDefault="00265A82" w:rsidP="00265A82"/>
    <w:p w14:paraId="5734E2DF" w14:textId="77777777" w:rsidR="00265A82" w:rsidRDefault="00265A82" w:rsidP="00265A82"/>
    <w:p w14:paraId="22F05D34" w14:textId="77777777" w:rsidR="00265A82" w:rsidRDefault="00265A82" w:rsidP="00265A82">
      <w:r>
        <w:t>I, …………………………………………………, a member of the Association nominate ……………………………………., the applicant, who is known to me, for membership of the Board of Management.</w:t>
      </w:r>
    </w:p>
    <w:p w14:paraId="7A3465B6" w14:textId="77777777" w:rsidR="00265A82" w:rsidRDefault="00265A82" w:rsidP="00265A82"/>
    <w:p w14:paraId="472EDE71" w14:textId="77777777" w:rsidR="00265A82" w:rsidRDefault="00265A82" w:rsidP="00265A82">
      <w:r>
        <w:t>Signature of Seconder:……………………………………..</w:t>
      </w:r>
    </w:p>
    <w:p w14:paraId="6C188178" w14:textId="77777777" w:rsidR="00265A82" w:rsidRDefault="00265A82" w:rsidP="00265A82"/>
    <w:p w14:paraId="032BD26E" w14:textId="77777777" w:rsidR="00265A82" w:rsidRDefault="00265A82" w:rsidP="00265A82">
      <w:r>
        <w:t>Date: ………………………………………………………………..</w:t>
      </w:r>
    </w:p>
    <w:p w14:paraId="433486ED" w14:textId="77777777" w:rsidR="00265A82" w:rsidRDefault="00265A82" w:rsidP="00265A82"/>
    <w:p w14:paraId="5128F815" w14:textId="77777777" w:rsidR="00265A82" w:rsidRDefault="00265A82" w:rsidP="00265A82"/>
    <w:p w14:paraId="2BC22123" w14:textId="77777777" w:rsidR="00265A82" w:rsidRDefault="00265A82" w:rsidP="00265A82">
      <w:pPr>
        <w:rPr>
          <w:i/>
          <w:iCs/>
        </w:rPr>
      </w:pPr>
      <w:r>
        <w:rPr>
          <w:i/>
          <w:iCs/>
        </w:rPr>
        <w:t>Nominees for the Board of Management must be members of the Association.</w:t>
      </w:r>
    </w:p>
    <w:p w14:paraId="517DF795" w14:textId="77777777" w:rsidR="00265A82" w:rsidRPr="005A0B96" w:rsidRDefault="00265A82" w:rsidP="00265A82">
      <w:pPr>
        <w:rPr>
          <w:i/>
          <w:iCs/>
        </w:rPr>
      </w:pPr>
      <w:r>
        <w:rPr>
          <w:i/>
          <w:iCs/>
        </w:rPr>
        <w:t xml:space="preserve">Nominations forms should be returned by </w:t>
      </w:r>
      <w:r w:rsidR="00492D1E">
        <w:rPr>
          <w:i/>
          <w:iCs/>
        </w:rPr>
        <w:t>16/9/24</w:t>
      </w:r>
    </w:p>
    <w:p w14:paraId="688FEDFC" w14:textId="77777777" w:rsidR="00265A82" w:rsidRDefault="00265A82" w:rsidP="00265A82"/>
    <w:p w14:paraId="74A9DB19" w14:textId="77777777" w:rsidR="00265A82" w:rsidRPr="000362C2" w:rsidRDefault="00265A82" w:rsidP="00265A82"/>
    <w:p w14:paraId="33474645" w14:textId="77777777" w:rsidR="00D06E8D" w:rsidRDefault="00D06E8D"/>
    <w:sectPr w:rsidR="00D06E8D" w:rsidSect="00337305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16BC" w14:textId="77777777" w:rsidR="00644479" w:rsidRDefault="00644479" w:rsidP="00265A82">
      <w:pPr>
        <w:spacing w:line="240" w:lineRule="auto"/>
      </w:pPr>
      <w:r>
        <w:separator/>
      </w:r>
    </w:p>
  </w:endnote>
  <w:endnote w:type="continuationSeparator" w:id="0">
    <w:p w14:paraId="3E1E637C" w14:textId="77777777" w:rsidR="00644479" w:rsidRDefault="00644479" w:rsidP="00265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A6E3" w14:textId="77777777" w:rsidR="00644479" w:rsidRDefault="00644479" w:rsidP="00265A82">
      <w:pPr>
        <w:spacing w:line="240" w:lineRule="auto"/>
      </w:pPr>
      <w:r>
        <w:separator/>
      </w:r>
    </w:p>
  </w:footnote>
  <w:footnote w:type="continuationSeparator" w:id="0">
    <w:p w14:paraId="2E7092E4" w14:textId="77777777" w:rsidR="00644479" w:rsidRDefault="00644479" w:rsidP="00265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120F" w14:textId="77777777" w:rsidR="00644479" w:rsidRPr="0079094E" w:rsidRDefault="00612B4C" w:rsidP="00D95D8F">
    <w:pPr>
      <w:pStyle w:val="Header"/>
      <w:jc w:val="center"/>
      <w:rPr>
        <w:lang w:val="en-US"/>
      </w:rPr>
    </w:pPr>
    <w:r w:rsidRPr="0079094E">
      <w:rPr>
        <w:lang w:val="en-US"/>
      </w:rPr>
      <w:t xml:space="preserve">                                                                                                                                                                </w:t>
    </w:r>
    <w:r w:rsidRPr="0079094E">
      <w:rPr>
        <w:noProof/>
        <w:lang w:eastAsia="en-AU"/>
      </w:rPr>
      <w:drawing>
        <wp:inline distT="0" distB="0" distL="0" distR="0" wp14:anchorId="7710538B" wp14:editId="4861F81A">
          <wp:extent cx="532273" cy="461176"/>
          <wp:effectExtent l="0" t="0" r="1270" b="0"/>
          <wp:docPr id="3" name="Picture 3" descr="C:\Users\User\Desktop\Julie NILS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Julie NILS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12" cy="46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28F48" w14:textId="77777777" w:rsidR="00644479" w:rsidRDefault="00612B4C" w:rsidP="00D95D8F">
    <w:pPr>
      <w:widowControl w:val="0"/>
      <w:tabs>
        <w:tab w:val="center" w:pos="4513"/>
        <w:tab w:val="right" w:pos="9026"/>
      </w:tabs>
      <w:spacing w:line="240" w:lineRule="auto"/>
      <w:ind w:left="7200"/>
      <w:jc w:val="right"/>
    </w:pPr>
    <w:r>
      <w:rPr>
        <w:sz w:val="16"/>
        <w:szCs w:val="16"/>
        <w:lang w:val="en-US"/>
      </w:rPr>
      <w:t xml:space="preserve">     </w:t>
    </w:r>
    <w:r w:rsidRPr="0079094E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Community Information           &amp; Support Victoria</w:t>
    </w:r>
  </w:p>
  <w:p w14:paraId="5FBFA215" w14:textId="77777777" w:rsidR="00644479" w:rsidRDefault="00644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95E8" w14:textId="77777777" w:rsidR="00265A82" w:rsidRDefault="00265A82" w:rsidP="00265A82">
    <w:pPr>
      <w:pStyle w:val="Footer"/>
      <w:rPr>
        <w:b/>
        <w:lang w:val="en-US"/>
      </w:rPr>
    </w:pPr>
    <w:r>
      <w:rPr>
        <w:b/>
        <w:noProof/>
        <w:lang w:eastAsia="en-AU"/>
      </w:rPr>
      <w:drawing>
        <wp:anchor distT="0" distB="0" distL="114300" distR="114300" simplePos="0" relativeHeight="251661312" behindDoc="1" locked="0" layoutInCell="1" allowOverlap="1" wp14:anchorId="7177D9FB" wp14:editId="1DF2588A">
          <wp:simplePos x="0" y="0"/>
          <wp:positionH relativeFrom="column">
            <wp:posOffset>171450</wp:posOffset>
          </wp:positionH>
          <wp:positionV relativeFrom="paragraph">
            <wp:posOffset>-95250</wp:posOffset>
          </wp:positionV>
          <wp:extent cx="628650" cy="535940"/>
          <wp:effectExtent l="0" t="0" r="0" b="0"/>
          <wp:wrapTight wrapText="bothSides">
            <wp:wrapPolygon edited="0">
              <wp:start x="0" y="0"/>
              <wp:lineTo x="0" y="20730"/>
              <wp:lineTo x="20945" y="20730"/>
              <wp:lineTo x="20945" y="0"/>
              <wp:lineTo x="0" y="0"/>
            </wp:wrapPolygon>
          </wp:wrapTight>
          <wp:docPr id="285096449" name="Picture 285096449" descr="C:\Users\Sam\Desktop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m\Desktop\ne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286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n-US"/>
      </w:rPr>
      <w:t xml:space="preserve">                        CASEY NORTH COMMUNITY INFORMATION &amp; SUPPORT SERVICE</w:t>
    </w:r>
  </w:p>
  <w:p w14:paraId="332DC497" w14:textId="77777777" w:rsidR="00265A82" w:rsidRDefault="00265A82" w:rsidP="00265A82">
    <w:pPr>
      <w:pStyle w:val="Footer"/>
      <w:rPr>
        <w:b/>
        <w:lang w:val="en-US"/>
      </w:rPr>
    </w:pPr>
    <w:r>
      <w:rPr>
        <w:b/>
        <w:lang w:val="en-US"/>
      </w:rPr>
      <w:t xml:space="preserve">                                Suite 2, 30 – 32 Verdun Drive, Narre Warren 3805</w:t>
    </w:r>
  </w:p>
  <w:p w14:paraId="7DDBB07D" w14:textId="77777777" w:rsidR="00265A82" w:rsidRDefault="00265A82" w:rsidP="00265A82">
    <w:pPr>
      <w:pStyle w:val="Footer"/>
      <w:rPr>
        <w:b/>
        <w:lang w:val="en-US"/>
      </w:rPr>
    </w:pPr>
  </w:p>
  <w:p w14:paraId="700EB13B" w14:textId="77777777" w:rsidR="00265A82" w:rsidRDefault="00265A82" w:rsidP="00265A82">
    <w:pPr>
      <w:pStyle w:val="Footer"/>
      <w:rPr>
        <w:b/>
        <w:lang w:val="en-US"/>
      </w:rPr>
    </w:pPr>
    <w:r>
      <w:rPr>
        <w:b/>
        <w:sz w:val="16"/>
        <w:szCs w:val="16"/>
        <w:lang w:val="en-US"/>
      </w:rPr>
      <w:t xml:space="preserve">    </w:t>
    </w:r>
    <w:r w:rsidRPr="001223E5">
      <w:rPr>
        <w:b/>
        <w:sz w:val="16"/>
        <w:szCs w:val="16"/>
        <w:lang w:val="en-US"/>
      </w:rPr>
      <w:t>CNCISS FORM 9.1</w:t>
    </w:r>
    <w:r>
      <w:rPr>
        <w:b/>
        <w:sz w:val="16"/>
        <w:szCs w:val="16"/>
        <w:lang w:val="en-US"/>
      </w:rPr>
      <w:t>5</w:t>
    </w:r>
    <w:r w:rsidRPr="001223E5">
      <w:rPr>
        <w:b/>
        <w:sz w:val="16"/>
        <w:szCs w:val="16"/>
        <w:lang w:val="en-US"/>
      </w:rPr>
      <w:t xml:space="preserve">                                            </w:t>
    </w:r>
  </w:p>
  <w:p w14:paraId="7EB20E27" w14:textId="77777777" w:rsidR="00265A82" w:rsidRDefault="00265A82" w:rsidP="00265A82">
    <w:pPr>
      <w:pStyle w:val="Footer"/>
      <w:rPr>
        <w:b/>
        <w:sz w:val="32"/>
        <w:szCs w:val="32"/>
        <w:lang w:val="en-US"/>
      </w:rPr>
    </w:pPr>
    <w:r>
      <w:rPr>
        <w:b/>
        <w:sz w:val="32"/>
        <w:szCs w:val="32"/>
        <w:lang w:val="en-US"/>
      </w:rPr>
      <w:t xml:space="preserve">                       </w:t>
    </w:r>
  </w:p>
  <w:p w14:paraId="0FD5F9C3" w14:textId="77777777" w:rsidR="00265A82" w:rsidRPr="001223E5" w:rsidRDefault="00265A82" w:rsidP="00265A82">
    <w:pPr>
      <w:pStyle w:val="Footer"/>
      <w:jc w:val="center"/>
      <w:rPr>
        <w:b/>
        <w:sz w:val="32"/>
        <w:szCs w:val="32"/>
        <w:lang w:val="en-US"/>
      </w:rPr>
    </w:pPr>
    <w:r>
      <w:rPr>
        <w:b/>
        <w:sz w:val="32"/>
        <w:szCs w:val="32"/>
        <w:lang w:val="en-US"/>
      </w:rPr>
      <w:t>Nomination form for membership of the Casey North Community Information and Support Service Board of Management</w:t>
    </w:r>
  </w:p>
  <w:p w14:paraId="1EDB709A" w14:textId="77777777" w:rsidR="00644479" w:rsidRDefault="00265A82" w:rsidP="00265A82">
    <w:pPr>
      <w:pStyle w:val="Footer"/>
    </w:pPr>
    <w:r>
      <w:rPr>
        <w:b/>
        <w:sz w:val="16"/>
        <w:szCs w:val="16"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05700"/>
    <w:multiLevelType w:val="hybridMultilevel"/>
    <w:tmpl w:val="B7E42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46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79"/>
    <w:rsid w:val="000D7FFE"/>
    <w:rsid w:val="00265A82"/>
    <w:rsid w:val="003121A9"/>
    <w:rsid w:val="00324CC3"/>
    <w:rsid w:val="00492D1E"/>
    <w:rsid w:val="00612B4C"/>
    <w:rsid w:val="00644479"/>
    <w:rsid w:val="009F4156"/>
    <w:rsid w:val="00C93833"/>
    <w:rsid w:val="00D06E8D"/>
    <w:rsid w:val="00D127A4"/>
    <w:rsid w:val="00D9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17F12"/>
  <w15:chartTrackingRefBased/>
  <w15:docId w15:val="{EB1AB3F7-1968-4049-83C1-FDE9912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8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A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65A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82"/>
  </w:style>
  <w:style w:type="paragraph" w:styleId="Footer">
    <w:name w:val="footer"/>
    <w:basedOn w:val="Normal"/>
    <w:link w:val="FooterChar"/>
    <w:uiPriority w:val="99"/>
    <w:unhideWhenUsed/>
    <w:rsid w:val="00265A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82"/>
  </w:style>
  <w:style w:type="paragraph" w:styleId="ListParagraph">
    <w:name w:val="List Paragraph"/>
    <w:basedOn w:val="Normal"/>
    <w:uiPriority w:val="34"/>
    <w:qFormat/>
    <w:rsid w:val="00265A8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65A8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65A82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Booth\AppData\Local\Temp\970a26a0-45b4-453d-a3ce-4ccf02f74ec7_OneDrive_1_10-1-2025.zip.ec7\9.15%20Nomination%20Form%20for%20Board%20of%20Manag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a60a1-919d-4e93-ab19-d3322a47a471" xsi:nil="true"/>
    <lcf76f155ced4ddcb4097134ff3c332f xmlns="0978b2df-1088-4975-9292-bfda08810a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E1AC2FA54E84DAD4A43ABDE61E7A1" ma:contentTypeVersion="15" ma:contentTypeDescription="Create a new document." ma:contentTypeScope="" ma:versionID="af1973f9cf51e0e7c95a49d026cd793c">
  <xsd:schema xmlns:xsd="http://www.w3.org/2001/XMLSchema" xmlns:xs="http://www.w3.org/2001/XMLSchema" xmlns:p="http://schemas.microsoft.com/office/2006/metadata/properties" xmlns:ns2="0978b2df-1088-4975-9292-bfda08810ad5" xmlns:ns3="d71a60a1-919d-4e93-ab19-d3322a47a471" targetNamespace="http://schemas.microsoft.com/office/2006/metadata/properties" ma:root="true" ma:fieldsID="e9424ff1302c0eb037386ea6d41f0189" ns2:_="" ns3:_="">
    <xsd:import namespace="0978b2df-1088-4975-9292-bfda08810ad5"/>
    <xsd:import namespace="d71a60a1-919d-4e93-ab19-d3322a47a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b2df-1088-4975-9292-bfda08810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ff4df4-4483-4ddb-a9da-b780c518b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a60a1-919d-4e93-ab19-d3322a47a4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00fcd-7e8e-4106-895f-cb96da3fbb67}" ma:internalName="TaxCatchAll" ma:showField="CatchAllData" ma:web="d71a60a1-919d-4e93-ab19-d3322a47a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5F429-BB7E-4B04-B827-DC6E5B3DB8CB}">
  <ds:schemaRefs>
    <ds:schemaRef ds:uri="http://schemas.microsoft.com/office/2006/metadata/properties"/>
    <ds:schemaRef ds:uri="http://schemas.microsoft.com/office/infopath/2007/PartnerControls"/>
    <ds:schemaRef ds:uri="ee445141-a730-46d2-8352-1a2dbf047817"/>
    <ds:schemaRef ds:uri="c7cc4753-33d3-41b2-a1e6-08368c420ba6"/>
  </ds:schemaRefs>
</ds:datastoreItem>
</file>

<file path=customXml/itemProps2.xml><?xml version="1.0" encoding="utf-8"?>
<ds:datastoreItem xmlns:ds="http://schemas.openxmlformats.org/officeDocument/2006/customXml" ds:itemID="{E0C67522-3545-4654-9878-0E3E1321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27C0D-1032-46D1-9DB0-BBDEEB08FAE9}"/>
</file>

<file path=docProps/app.xml><?xml version="1.0" encoding="utf-8"?>
<Properties xmlns="http://schemas.openxmlformats.org/officeDocument/2006/extended-properties" xmlns:vt="http://schemas.openxmlformats.org/officeDocument/2006/docPropsVTypes">
  <Template>9.15 Nomination Form for Board of Management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Booth</dc:creator>
  <cp:keywords/>
  <dc:description/>
  <cp:lastModifiedBy>Lauren Booth</cp:lastModifiedBy>
  <cp:revision>1</cp:revision>
  <cp:lastPrinted>2023-07-21T02:21:00Z</cp:lastPrinted>
  <dcterms:created xsi:type="dcterms:W3CDTF">2025-10-01T23:03:00Z</dcterms:created>
  <dcterms:modified xsi:type="dcterms:W3CDTF">2025-10-01T23:03:00Z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0x0101008F6E1AC2FA54E84DAD4A43ABDE61E7A1</vt:lpwstr>
  </property>
  <property fmtid="{D5CDD505-2E9C-101B-9397-08002B2CF9AE}" pid="3" name="MediaServiceImageTags">
    <vt:lpwstr/>
  </property>
</Properties>
</file>